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05" w:rsidRDefault="00864805" w:rsidP="00864805">
      <w:pPr>
        <w:spacing w:line="360" w:lineRule="auto"/>
        <w:contextualSpacing/>
        <w:jc w:val="center"/>
        <w:rPr>
          <w:sz w:val="28"/>
          <w:szCs w:val="28"/>
        </w:rPr>
      </w:pPr>
    </w:p>
    <w:p w:rsidR="00864805" w:rsidRDefault="00864805" w:rsidP="00864805">
      <w:pPr>
        <w:spacing w:line="360" w:lineRule="auto"/>
        <w:contextualSpacing/>
        <w:jc w:val="center"/>
        <w:rPr>
          <w:sz w:val="28"/>
          <w:szCs w:val="28"/>
        </w:rPr>
      </w:pPr>
    </w:p>
    <w:p w:rsidR="00864805" w:rsidRDefault="00BA21CB" w:rsidP="0086480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31585" cy="1854835"/>
            <wp:effectExtent l="19050" t="0" r="0" b="0"/>
            <wp:docPr id="1" name="Рисунок 1" descr="hello_html_m644d2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4d2f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805" w:rsidSect="00D45A09">
      <w:footerReference w:type="default" r:id="rId8"/>
      <w:pgSz w:w="16834" w:h="11909" w:orient="landscape"/>
      <w:pgMar w:top="720" w:right="720" w:bottom="720" w:left="72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16" w:rsidRDefault="00395216" w:rsidP="000923E3">
      <w:r>
        <w:separator/>
      </w:r>
    </w:p>
  </w:endnote>
  <w:endnote w:type="continuationSeparator" w:id="1">
    <w:p w:rsidR="00395216" w:rsidRDefault="00395216" w:rsidP="0009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45" w:rsidRDefault="002B4853">
    <w:pPr>
      <w:pStyle w:val="a7"/>
      <w:jc w:val="center"/>
    </w:pPr>
    <w:fldSimple w:instr=" PAGE   \* MERGEFORMAT ">
      <w:r w:rsidR="00BA21CB">
        <w:rPr>
          <w:noProof/>
        </w:rPr>
        <w:t>2</w:t>
      </w:r>
    </w:fldSimple>
  </w:p>
  <w:p w:rsidR="00C87245" w:rsidRDefault="00C872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16" w:rsidRDefault="00395216" w:rsidP="000923E3">
      <w:r>
        <w:separator/>
      </w:r>
    </w:p>
  </w:footnote>
  <w:footnote w:type="continuationSeparator" w:id="1">
    <w:p w:rsidR="00395216" w:rsidRDefault="00395216" w:rsidP="00092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325396"/>
    <w:lvl w:ilvl="0">
      <w:numFmt w:val="bullet"/>
      <w:lvlText w:val="*"/>
      <w:lvlJc w:val="left"/>
    </w:lvl>
  </w:abstractNum>
  <w:abstractNum w:abstractNumId="1">
    <w:nsid w:val="00CF3462"/>
    <w:multiLevelType w:val="hybridMultilevel"/>
    <w:tmpl w:val="9426ED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605AA0"/>
    <w:multiLevelType w:val="hybridMultilevel"/>
    <w:tmpl w:val="F60A9B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7580A"/>
    <w:multiLevelType w:val="hybridMultilevel"/>
    <w:tmpl w:val="8252F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D3D91"/>
    <w:multiLevelType w:val="hybridMultilevel"/>
    <w:tmpl w:val="665E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F3F49"/>
    <w:multiLevelType w:val="hybridMultilevel"/>
    <w:tmpl w:val="07081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8016D"/>
    <w:multiLevelType w:val="hybridMultilevel"/>
    <w:tmpl w:val="BA26B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00C1"/>
    <w:multiLevelType w:val="singleLevel"/>
    <w:tmpl w:val="42D2D60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1BFB2742"/>
    <w:multiLevelType w:val="hybridMultilevel"/>
    <w:tmpl w:val="81EEED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867D3"/>
    <w:multiLevelType w:val="hybridMultilevel"/>
    <w:tmpl w:val="AEAA1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622C1"/>
    <w:multiLevelType w:val="hybridMultilevel"/>
    <w:tmpl w:val="F4B8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02DFF"/>
    <w:multiLevelType w:val="hybridMultilevel"/>
    <w:tmpl w:val="B07878F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9227D"/>
    <w:multiLevelType w:val="hybridMultilevel"/>
    <w:tmpl w:val="9F8C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70900"/>
    <w:multiLevelType w:val="singleLevel"/>
    <w:tmpl w:val="FA58BF6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5809152F"/>
    <w:multiLevelType w:val="hybridMultilevel"/>
    <w:tmpl w:val="DA38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C4F6B"/>
    <w:multiLevelType w:val="hybridMultilevel"/>
    <w:tmpl w:val="DF02FD2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3B30CA9"/>
    <w:multiLevelType w:val="hybridMultilevel"/>
    <w:tmpl w:val="9D0A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  <w:num w:numId="17">
    <w:abstractNumId w:val="10"/>
  </w:num>
  <w:num w:numId="18">
    <w:abstractNumId w:val="4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18CF"/>
    <w:rsid w:val="00077181"/>
    <w:rsid w:val="000923E3"/>
    <w:rsid w:val="00094EE0"/>
    <w:rsid w:val="00126C02"/>
    <w:rsid w:val="001401CB"/>
    <w:rsid w:val="00145B81"/>
    <w:rsid w:val="001701A7"/>
    <w:rsid w:val="001E6944"/>
    <w:rsid w:val="001F4495"/>
    <w:rsid w:val="00200A65"/>
    <w:rsid w:val="00251299"/>
    <w:rsid w:val="00280687"/>
    <w:rsid w:val="002B4853"/>
    <w:rsid w:val="002B534C"/>
    <w:rsid w:val="002C0EB3"/>
    <w:rsid w:val="003110D7"/>
    <w:rsid w:val="003564F8"/>
    <w:rsid w:val="00395216"/>
    <w:rsid w:val="003B51C3"/>
    <w:rsid w:val="003D3F2B"/>
    <w:rsid w:val="00436CE3"/>
    <w:rsid w:val="004443A4"/>
    <w:rsid w:val="0045441B"/>
    <w:rsid w:val="004C58D9"/>
    <w:rsid w:val="0055318D"/>
    <w:rsid w:val="0058197D"/>
    <w:rsid w:val="005B2C1B"/>
    <w:rsid w:val="005F1443"/>
    <w:rsid w:val="00693B1C"/>
    <w:rsid w:val="00697FDB"/>
    <w:rsid w:val="006B56B3"/>
    <w:rsid w:val="007010C5"/>
    <w:rsid w:val="00773B43"/>
    <w:rsid w:val="00776478"/>
    <w:rsid w:val="00782ABB"/>
    <w:rsid w:val="00793BEA"/>
    <w:rsid w:val="007F5D9A"/>
    <w:rsid w:val="00815287"/>
    <w:rsid w:val="00847E6E"/>
    <w:rsid w:val="00864805"/>
    <w:rsid w:val="00893209"/>
    <w:rsid w:val="008A0100"/>
    <w:rsid w:val="008D3CAD"/>
    <w:rsid w:val="008E5B4B"/>
    <w:rsid w:val="00900F42"/>
    <w:rsid w:val="00964E69"/>
    <w:rsid w:val="009E1CAA"/>
    <w:rsid w:val="009F0C8C"/>
    <w:rsid w:val="00A00201"/>
    <w:rsid w:val="00A07D4F"/>
    <w:rsid w:val="00A215C6"/>
    <w:rsid w:val="00A30E27"/>
    <w:rsid w:val="00A447ED"/>
    <w:rsid w:val="00AE49F3"/>
    <w:rsid w:val="00AE6A6A"/>
    <w:rsid w:val="00B10E5E"/>
    <w:rsid w:val="00B35157"/>
    <w:rsid w:val="00B652ED"/>
    <w:rsid w:val="00B750B7"/>
    <w:rsid w:val="00BA21CB"/>
    <w:rsid w:val="00BB2992"/>
    <w:rsid w:val="00BC663A"/>
    <w:rsid w:val="00C1154F"/>
    <w:rsid w:val="00C3694F"/>
    <w:rsid w:val="00C46934"/>
    <w:rsid w:val="00C87245"/>
    <w:rsid w:val="00C87FF9"/>
    <w:rsid w:val="00D45A09"/>
    <w:rsid w:val="00D54E31"/>
    <w:rsid w:val="00D777F6"/>
    <w:rsid w:val="00D81262"/>
    <w:rsid w:val="00D818CF"/>
    <w:rsid w:val="00E402A4"/>
    <w:rsid w:val="00E80DB0"/>
    <w:rsid w:val="00EB51D9"/>
    <w:rsid w:val="00EC7F6B"/>
    <w:rsid w:val="00F142AE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0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E1CA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401C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CA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401C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01CB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8E5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23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3E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0923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3E3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40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Strong"/>
    <w:basedOn w:val="a0"/>
    <w:uiPriority w:val="22"/>
    <w:qFormat/>
    <w:rsid w:val="00D45A09"/>
    <w:rPr>
      <w:b/>
      <w:bCs/>
    </w:rPr>
  </w:style>
  <w:style w:type="paragraph" w:styleId="aa">
    <w:name w:val="Normal (Web)"/>
    <w:basedOn w:val="a"/>
    <w:uiPriority w:val="99"/>
    <w:unhideWhenUsed/>
    <w:rsid w:val="00D45A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45A0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812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12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5;&#1072;&#1089;&#1090;&#1086;&#1083;&#1100;&#1085;&#1099;&#1081;%20&#1090;&#1077;&#1085;&#1085;&#1080;&#1089;%20&#1087;&#1088;&#1086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настольный теннис программа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Ю. Кунц</dc:creator>
  <cp:lastModifiedBy>User-87</cp:lastModifiedBy>
  <cp:revision>4</cp:revision>
  <cp:lastPrinted>2009-05-14T21:18:00Z</cp:lastPrinted>
  <dcterms:created xsi:type="dcterms:W3CDTF">2024-09-23T11:09:00Z</dcterms:created>
  <dcterms:modified xsi:type="dcterms:W3CDTF">2024-09-23T11:20:00Z</dcterms:modified>
</cp:coreProperties>
</file>